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</w:t>
      </w:r>
      <w:r w:rsidR="00413DC0">
        <w:rPr>
          <w:b/>
        </w:rPr>
        <w:t xml:space="preserve">(Từ ngày </w:t>
      </w:r>
      <w:r w:rsidR="00DA2CC7">
        <w:rPr>
          <w:b/>
        </w:rPr>
        <w:t>25/5/2020 – 30</w:t>
      </w:r>
      <w:r w:rsidR="00413DC0">
        <w:rPr>
          <w:b/>
        </w:rPr>
        <w:t>/5/2020)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581"/>
        <w:gridCol w:w="5048"/>
        <w:gridCol w:w="1393"/>
      </w:tblGrid>
      <w:tr w:rsidR="006020D9" w:rsidRPr="00801B7E" w:rsidTr="00BF57DD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581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5048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F57DD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BF57DD">
            <w:pPr>
              <w:jc w:val="center"/>
            </w:pPr>
          </w:p>
          <w:p w:rsidR="00965B02" w:rsidRPr="00F26207" w:rsidRDefault="00965B02" w:rsidP="00BF57DD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BF57DD">
            <w:pPr>
              <w:jc w:val="center"/>
              <w:rPr>
                <w:b/>
              </w:rPr>
            </w:pPr>
          </w:p>
        </w:tc>
        <w:tc>
          <w:tcPr>
            <w:tcW w:w="2581" w:type="dxa"/>
            <w:shd w:val="clear" w:color="auto" w:fill="auto"/>
          </w:tcPr>
          <w:p w:rsidR="001E78DA" w:rsidRDefault="00965B02" w:rsidP="00F95994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cờ</w:t>
            </w:r>
          </w:p>
          <w:p w:rsidR="00F95994" w:rsidRDefault="00F95994" w:rsidP="00413DC0">
            <w:pPr>
              <w:tabs>
                <w:tab w:val="left" w:pos="205"/>
              </w:tabs>
            </w:pPr>
            <w:r>
              <w:t>- Sinh hoạt đầu tuần</w:t>
            </w:r>
          </w:p>
        </w:tc>
        <w:tc>
          <w:tcPr>
            <w:tcW w:w="5048" w:type="dxa"/>
            <w:shd w:val="clear" w:color="auto" w:fill="auto"/>
          </w:tcPr>
          <w:p w:rsidR="005F4001" w:rsidRDefault="005F4001" w:rsidP="00AE6924">
            <w:pPr>
              <w:tabs>
                <w:tab w:val="left" w:pos="226"/>
              </w:tabs>
            </w:pPr>
          </w:p>
          <w:p w:rsidR="00413DC0" w:rsidRDefault="00413DC0" w:rsidP="00413DC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left="33" w:firstLine="0"/>
            </w:pPr>
            <w:r>
              <w:t>Nhắc nhở học sinh phân loại rác thải tại trường.</w:t>
            </w:r>
          </w:p>
          <w:p w:rsidR="00413DC0" w:rsidRDefault="00413DC0" w:rsidP="00413DC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left="33" w:firstLine="0"/>
            </w:pPr>
            <w:r>
              <w:t xml:space="preserve">Phát động hội </w:t>
            </w:r>
            <w:proofErr w:type="gramStart"/>
            <w:r>
              <w:t>thu</w:t>
            </w:r>
            <w:proofErr w:type="gramEnd"/>
            <w:r>
              <w:t xml:space="preserve"> “Kế hoạch nhỏ”.</w:t>
            </w:r>
          </w:p>
          <w:p w:rsidR="00BF57DD" w:rsidRPr="005F5B5B" w:rsidRDefault="00BF57DD" w:rsidP="00413DC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left="33" w:firstLine="0"/>
            </w:pPr>
            <w:r>
              <w:t>Chuẩn bị lễ trưởng thành Đội – thực hiện tại lớp.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BF57DD">
        <w:trPr>
          <w:trHeight w:val="1152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BF57DD">
            <w:pPr>
              <w:jc w:val="center"/>
            </w:pPr>
          </w:p>
          <w:p w:rsidR="003E328C" w:rsidRPr="00F26207" w:rsidRDefault="003E328C" w:rsidP="00BF57DD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BF57DD">
            <w:pPr>
              <w:jc w:val="center"/>
              <w:rPr>
                <w:b/>
              </w:rPr>
            </w:pPr>
          </w:p>
        </w:tc>
        <w:tc>
          <w:tcPr>
            <w:tcW w:w="2581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5048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BF57DD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BF57DD">
              <w:t>Tập kỹ năng trống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3B0A12" w:rsidRPr="00801B7E" w:rsidTr="003B0A12">
        <w:trPr>
          <w:trHeight w:val="1108"/>
          <w:jc w:val="center"/>
        </w:trPr>
        <w:tc>
          <w:tcPr>
            <w:tcW w:w="1310" w:type="dxa"/>
            <w:shd w:val="clear" w:color="auto" w:fill="auto"/>
          </w:tcPr>
          <w:p w:rsidR="003B0A12" w:rsidRDefault="003B0A12" w:rsidP="00BF57DD">
            <w:pPr>
              <w:jc w:val="center"/>
              <w:rPr>
                <w:b/>
              </w:rPr>
            </w:pPr>
          </w:p>
          <w:p w:rsidR="003B0A12" w:rsidRPr="00760325" w:rsidRDefault="003B0A12" w:rsidP="00BF57DD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581" w:type="dxa"/>
            <w:shd w:val="clear" w:color="auto" w:fill="auto"/>
          </w:tcPr>
          <w:p w:rsidR="003B0A12" w:rsidRDefault="003B0A12" w:rsidP="007C1478">
            <w:r>
              <w:t>Tham gia hội thi tái chế</w:t>
            </w:r>
          </w:p>
          <w:p w:rsidR="003B0A12" w:rsidRDefault="003B0A12" w:rsidP="007C1478">
            <w:r>
              <w:t>(Theo dự kiến KH của HĐĐ)</w:t>
            </w:r>
          </w:p>
        </w:tc>
        <w:tc>
          <w:tcPr>
            <w:tcW w:w="5048" w:type="dxa"/>
            <w:shd w:val="clear" w:color="auto" w:fill="auto"/>
          </w:tcPr>
          <w:p w:rsidR="003B0A12" w:rsidRPr="00237A5B" w:rsidRDefault="003B0A12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từ 7h30</w:t>
            </w:r>
          </w:p>
          <w:p w:rsidR="003B0A12" w:rsidRPr="00FA5B62" w:rsidRDefault="003B0A12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Nhà thiếu nhi</w:t>
            </w:r>
          </w:p>
          <w:p w:rsidR="003B0A12" w:rsidRDefault="003B0A12" w:rsidP="00DA2CC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vẽ trang trí</w:t>
            </w:r>
          </w:p>
        </w:tc>
        <w:tc>
          <w:tcPr>
            <w:tcW w:w="1393" w:type="dxa"/>
            <w:shd w:val="clear" w:color="auto" w:fill="auto"/>
          </w:tcPr>
          <w:p w:rsidR="003B0A12" w:rsidRPr="00801B7E" w:rsidRDefault="003B0A12" w:rsidP="007C1478">
            <w:r w:rsidRPr="00801B7E">
              <w:t xml:space="preserve">BCH CĐ </w:t>
            </w:r>
          </w:p>
          <w:p w:rsidR="003B0A12" w:rsidRPr="00801B7E" w:rsidRDefault="003B0A12" w:rsidP="007C1478">
            <w:r w:rsidRPr="00801B7E">
              <w:t xml:space="preserve">TPT </w:t>
            </w:r>
          </w:p>
          <w:p w:rsidR="003B0A12" w:rsidRPr="00801B7E" w:rsidRDefault="003B0A12" w:rsidP="007C1478">
            <w:r w:rsidRPr="00801B7E">
              <w:t>BCH LĐ</w:t>
            </w:r>
          </w:p>
        </w:tc>
      </w:tr>
      <w:tr w:rsidR="00DA2CC7" w:rsidRPr="00801B7E" w:rsidTr="00BF57DD">
        <w:trPr>
          <w:trHeight w:val="1126"/>
          <w:jc w:val="center"/>
        </w:trPr>
        <w:tc>
          <w:tcPr>
            <w:tcW w:w="1310" w:type="dxa"/>
            <w:shd w:val="clear" w:color="auto" w:fill="auto"/>
          </w:tcPr>
          <w:p w:rsidR="00DA2CC7" w:rsidRDefault="00DA2CC7" w:rsidP="00BF57DD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581" w:type="dxa"/>
            <w:shd w:val="clear" w:color="auto" w:fill="auto"/>
          </w:tcPr>
          <w:p w:rsidR="00DA2CC7" w:rsidRDefault="00DA2CC7" w:rsidP="007C1478">
            <w:r>
              <w:t>Tổng kết điểm thi đia</w:t>
            </w:r>
          </w:p>
        </w:tc>
        <w:tc>
          <w:tcPr>
            <w:tcW w:w="5048" w:type="dxa"/>
            <w:shd w:val="clear" w:color="auto" w:fill="auto"/>
          </w:tcPr>
          <w:p w:rsidR="00DA2CC7" w:rsidRPr="00237A5B" w:rsidRDefault="00DA2CC7" w:rsidP="00DA2CC7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từ 7h30</w:t>
            </w:r>
          </w:p>
          <w:p w:rsidR="00DA2CC7" w:rsidRPr="00FA5B62" w:rsidRDefault="00DA2CC7" w:rsidP="00DA2CC7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DA2CC7" w:rsidRDefault="00DA2CC7" w:rsidP="00DA2CC7">
            <w:pPr>
              <w:ind w:left="14"/>
            </w:pPr>
          </w:p>
        </w:tc>
        <w:tc>
          <w:tcPr>
            <w:tcW w:w="1393" w:type="dxa"/>
            <w:shd w:val="clear" w:color="auto" w:fill="auto"/>
          </w:tcPr>
          <w:p w:rsidR="00DA2CC7" w:rsidRPr="00801B7E" w:rsidRDefault="00DA2CC7" w:rsidP="00DA2CC7">
            <w:r w:rsidRPr="00801B7E">
              <w:t xml:space="preserve">TPT </w:t>
            </w:r>
          </w:p>
          <w:p w:rsidR="00DA2CC7" w:rsidRPr="00801B7E" w:rsidRDefault="00DA2CC7" w:rsidP="007C1478"/>
        </w:tc>
      </w:tr>
    </w:tbl>
    <w:p w:rsidR="006020D9" w:rsidRPr="003B0A12" w:rsidRDefault="003B0A12" w:rsidP="003B0A12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>Từ ngày 25/5/2020 đến 30/5/2020: Các Chi đội lớp 9 thực hiện lễ trưởng thành Đội tại lớp trong tiết chủ nhiệm.</w:t>
      </w:r>
      <w:bookmarkStart w:id="0" w:name="_GoBack"/>
      <w:bookmarkEnd w:id="0"/>
    </w:p>
    <w:p w:rsidR="003B0A12" w:rsidRPr="00801B7E" w:rsidRDefault="003B0A12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2F7735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35" w:rsidRDefault="002F7735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10.19</w:t>
            </w:r>
          </w:p>
        </w:tc>
      </w:tr>
      <w:tr w:rsidR="002F7735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F7735" w:rsidRPr="00CA5EB8" w:rsidRDefault="002F7735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2F7735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35" w:rsidRDefault="002F7735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9.63</w:t>
            </w:r>
          </w:p>
        </w:tc>
      </w:tr>
      <w:tr w:rsidR="002F7735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F7735" w:rsidRDefault="002F7735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2F7735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35" w:rsidRDefault="002F7735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9.58</w:t>
            </w:r>
          </w:p>
        </w:tc>
      </w:tr>
      <w:tr w:rsidR="002F7735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F7735" w:rsidRDefault="002F7735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2F7735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35" w:rsidRDefault="002F7735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9.72</w:t>
            </w:r>
          </w:p>
        </w:tc>
      </w:tr>
      <w:tr w:rsidR="002F7735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F7735" w:rsidRDefault="002F7735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F7735" w:rsidRDefault="002F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C0" w:rsidRDefault="003931C0">
      <w:r>
        <w:separator/>
      </w:r>
    </w:p>
  </w:endnote>
  <w:endnote w:type="continuationSeparator" w:id="0">
    <w:p w:rsidR="003931C0" w:rsidRDefault="0039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C0" w:rsidRDefault="003931C0">
      <w:r>
        <w:separator/>
      </w:r>
    </w:p>
  </w:footnote>
  <w:footnote w:type="continuationSeparator" w:id="0">
    <w:p w:rsidR="003931C0" w:rsidRDefault="0039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35F12"/>
    <w:multiLevelType w:val="hybridMultilevel"/>
    <w:tmpl w:val="378A1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E78DA"/>
    <w:rsid w:val="001F1B84"/>
    <w:rsid w:val="002172BE"/>
    <w:rsid w:val="00217EFA"/>
    <w:rsid w:val="00223BF3"/>
    <w:rsid w:val="002314F5"/>
    <w:rsid w:val="00233085"/>
    <w:rsid w:val="00237A5B"/>
    <w:rsid w:val="002431F4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4B9F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735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931C0"/>
    <w:rsid w:val="003A127C"/>
    <w:rsid w:val="003A3802"/>
    <w:rsid w:val="003A4AC3"/>
    <w:rsid w:val="003A6701"/>
    <w:rsid w:val="003A6E04"/>
    <w:rsid w:val="003A78C4"/>
    <w:rsid w:val="003B0A12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54AE"/>
    <w:rsid w:val="003F605E"/>
    <w:rsid w:val="00400E86"/>
    <w:rsid w:val="00401E31"/>
    <w:rsid w:val="00406D73"/>
    <w:rsid w:val="004072DA"/>
    <w:rsid w:val="00412937"/>
    <w:rsid w:val="00413DC0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347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4001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21AE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208"/>
    <w:rsid w:val="0080248F"/>
    <w:rsid w:val="00810693"/>
    <w:rsid w:val="00812293"/>
    <w:rsid w:val="008141DA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93D"/>
    <w:rsid w:val="008E2FE2"/>
    <w:rsid w:val="008E35D8"/>
    <w:rsid w:val="008E5402"/>
    <w:rsid w:val="00903128"/>
    <w:rsid w:val="00904B5B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E6924"/>
    <w:rsid w:val="00AF6DF1"/>
    <w:rsid w:val="00B03686"/>
    <w:rsid w:val="00B1224E"/>
    <w:rsid w:val="00B133EE"/>
    <w:rsid w:val="00B2313D"/>
    <w:rsid w:val="00B23721"/>
    <w:rsid w:val="00B34575"/>
    <w:rsid w:val="00B4309F"/>
    <w:rsid w:val="00B43F10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BF57DD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2CC7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C5AC2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2A4E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2BA"/>
    <w:rsid w:val="00F66669"/>
    <w:rsid w:val="00F716BC"/>
    <w:rsid w:val="00F743FA"/>
    <w:rsid w:val="00F809D8"/>
    <w:rsid w:val="00F90E02"/>
    <w:rsid w:val="00F95994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230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41</cp:revision>
  <dcterms:created xsi:type="dcterms:W3CDTF">2016-12-09T07:19:00Z</dcterms:created>
  <dcterms:modified xsi:type="dcterms:W3CDTF">2020-05-23T02:35:00Z</dcterms:modified>
</cp:coreProperties>
</file>